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DE" w:rsidRPr="00CA05DB" w:rsidRDefault="00F102DE">
      <w:pPr>
        <w:rPr>
          <w:b/>
          <w:bCs/>
          <w:sz w:val="28"/>
          <w:szCs w:val="28"/>
        </w:rPr>
      </w:pPr>
      <w:r w:rsidRPr="00CA05DB">
        <w:rPr>
          <w:b/>
          <w:bCs/>
          <w:sz w:val="28"/>
          <w:szCs w:val="28"/>
        </w:rPr>
        <w:t>VÝSLEDKOVÁ LISTINA</w:t>
      </w:r>
    </w:p>
    <w:p w:rsidR="00F102DE" w:rsidRPr="00CA05DB" w:rsidRDefault="00F102DE">
      <w:pPr>
        <w:rPr>
          <w:b/>
          <w:bCs/>
          <w:sz w:val="28"/>
          <w:szCs w:val="28"/>
        </w:rPr>
      </w:pPr>
      <w:r w:rsidRPr="00CA05D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CA05DB">
        <w:rPr>
          <w:b/>
          <w:bCs/>
          <w:sz w:val="28"/>
          <w:szCs w:val="28"/>
        </w:rPr>
        <w:t>. NÁRODNÍ PŘEHLÍDKY SENIORSKÉHO DIVADLA MILETÍN 201</w:t>
      </w:r>
      <w:r>
        <w:rPr>
          <w:b/>
          <w:bCs/>
          <w:sz w:val="28"/>
          <w:szCs w:val="28"/>
        </w:rPr>
        <w:t>4</w:t>
      </w:r>
    </w:p>
    <w:p w:rsidR="00F102DE" w:rsidRDefault="00F102DE"/>
    <w:p w:rsidR="00F102DE" w:rsidRDefault="00F102DE">
      <w:r>
        <w:t>Lektorský tým ve složení Rudolf Felzmann, prof. Mgr. František Laurin a PhDr. Milan Strotzer vyhlásil v závěru přehlídky tato ocenění:</w:t>
      </w:r>
    </w:p>
    <w:p w:rsidR="00F102DE" w:rsidRDefault="00F102DE"/>
    <w:p w:rsidR="00F102DE" w:rsidRDefault="00F102DE" w:rsidP="000731D7">
      <w:pPr>
        <w:pStyle w:val="ListParagraph"/>
        <w:numPr>
          <w:ilvl w:val="0"/>
          <w:numId w:val="4"/>
        </w:numPr>
      </w:pPr>
      <w:r>
        <w:t>DIVADELNÍMU SOUBORU PROMĚNA REMEDIUM o. s. Praha za kolektivní přínos při vytvoření autorské inscenace Vražda v penzionu pro starší dámy</w:t>
      </w:r>
    </w:p>
    <w:p w:rsidR="00F102DE" w:rsidRDefault="00F102DE" w:rsidP="000731D7"/>
    <w:p w:rsidR="00F102DE" w:rsidRDefault="00F102DE" w:rsidP="000731D7">
      <w:pPr>
        <w:pStyle w:val="ListParagraph"/>
        <w:numPr>
          <w:ilvl w:val="0"/>
          <w:numId w:val="4"/>
        </w:numPr>
      </w:pPr>
      <w:r>
        <w:t>PAVLU ZUZKOVI za herecký výkon v roli Silvestra Bocaccia ve hře Alda Nicolaje Až se zima zeptá, nebudu se bát aneb Tři na lavičce (Senioři DS Kolár Police nad Metují)</w:t>
      </w:r>
    </w:p>
    <w:p w:rsidR="00F102DE" w:rsidRDefault="00F102DE" w:rsidP="000731D7">
      <w:pPr>
        <w:pStyle w:val="ListParagraph"/>
      </w:pPr>
    </w:p>
    <w:p w:rsidR="00F102DE" w:rsidRDefault="00F102DE" w:rsidP="000731D7">
      <w:pPr>
        <w:pStyle w:val="ListParagraph"/>
        <w:numPr>
          <w:ilvl w:val="0"/>
          <w:numId w:val="4"/>
        </w:numPr>
      </w:pPr>
      <w:r>
        <w:t>FRANTIŠKU PIVOŇKOVI za herecký výkon v roli Luigiho Lapalii ve hře Alda Nicolaje Až se zima zeptá, nebudu se bát aneb Tři na lavičce (Senioři DS Kolár Police nad Metují)</w:t>
      </w:r>
    </w:p>
    <w:p w:rsidR="00F102DE" w:rsidRDefault="00F102DE" w:rsidP="000731D7">
      <w:pPr>
        <w:pStyle w:val="ListParagraph"/>
      </w:pPr>
    </w:p>
    <w:p w:rsidR="00F102DE" w:rsidRDefault="00F102DE" w:rsidP="000731D7">
      <w:pPr>
        <w:pStyle w:val="ListParagraph"/>
        <w:numPr>
          <w:ilvl w:val="0"/>
          <w:numId w:val="4"/>
        </w:numPr>
      </w:pPr>
      <w:r>
        <w:t>TANEČNÍMU STUDIU LIGHT PRAHA za přesvědčivé sdělení mezigeneračního tématu inscenací Hlasy země</w:t>
      </w:r>
    </w:p>
    <w:p w:rsidR="00F102DE" w:rsidRDefault="00F102DE" w:rsidP="000731D7">
      <w:pPr>
        <w:pStyle w:val="ListParagraph"/>
      </w:pPr>
    </w:p>
    <w:p w:rsidR="00F102DE" w:rsidRDefault="00F102DE" w:rsidP="000731D7">
      <w:pPr>
        <w:pStyle w:val="ListParagraph"/>
        <w:numPr>
          <w:ilvl w:val="0"/>
          <w:numId w:val="4"/>
        </w:numPr>
      </w:pPr>
      <w:r>
        <w:t>MILOSLAVU PIKOLONOVI za komediální herecký výkon v roli Antonína v inscenaci Podzim života je krásný, založené na vlastním autorském textu</w:t>
      </w:r>
    </w:p>
    <w:p w:rsidR="00F102DE" w:rsidRDefault="00F102DE" w:rsidP="00B36D9E">
      <w:pPr>
        <w:pStyle w:val="ListParagraph"/>
      </w:pPr>
    </w:p>
    <w:p w:rsidR="00F102DE" w:rsidRDefault="00F102DE" w:rsidP="000731D7">
      <w:pPr>
        <w:pStyle w:val="ListParagraph"/>
        <w:numPr>
          <w:ilvl w:val="0"/>
          <w:numId w:val="4"/>
        </w:numPr>
      </w:pPr>
      <w:r>
        <w:t>JANU SLADKÉMU za herecký výkon v roli Dr. Burkeho ve hře Ladislava Smočka Podivné odpoledne dr. Zvonka Burkeho (DS Vojan Hrádek nad Nisou)</w:t>
      </w:r>
    </w:p>
    <w:p w:rsidR="00F102DE" w:rsidRDefault="00F102DE" w:rsidP="00B36D9E">
      <w:pPr>
        <w:pStyle w:val="ListParagraph"/>
      </w:pPr>
    </w:p>
    <w:p w:rsidR="00F102DE" w:rsidRDefault="00F102DE" w:rsidP="000731D7">
      <w:pPr>
        <w:pStyle w:val="ListParagraph"/>
        <w:numPr>
          <w:ilvl w:val="0"/>
          <w:numId w:val="4"/>
        </w:numPr>
      </w:pPr>
      <w:r>
        <w:t>HELENĚ VONDRUŠKOVÉ za herecký výkon v roli Laurence ve hře Jeana Della a Géralda Sibleyrase Půldruhé hodiny zpoždění (DS Vojan Libice nad Cidlinou)</w:t>
      </w:r>
    </w:p>
    <w:p w:rsidR="00F102DE" w:rsidRDefault="00F102DE" w:rsidP="0003258A">
      <w:pPr>
        <w:pStyle w:val="ListParagraph"/>
      </w:pPr>
    </w:p>
    <w:p w:rsidR="00F102DE" w:rsidRDefault="00F102DE" w:rsidP="000731D7">
      <w:pPr>
        <w:pStyle w:val="ListParagraph"/>
        <w:numPr>
          <w:ilvl w:val="0"/>
          <w:numId w:val="4"/>
        </w:numPr>
      </w:pPr>
      <w:r>
        <w:t>EVĚ ČURDOVÉ za herecký výkon v monodramatu Moje maminka podle povídky Pavla Kohouta (Nakop Tyjátr Jihlava)</w:t>
      </w:r>
    </w:p>
    <w:p w:rsidR="00F102DE" w:rsidRDefault="00F102DE" w:rsidP="00B36D9E">
      <w:pPr>
        <w:pStyle w:val="ListParagraph"/>
      </w:pPr>
    </w:p>
    <w:p w:rsidR="00F102DE" w:rsidRDefault="00F102DE" w:rsidP="000731D7">
      <w:pPr>
        <w:pStyle w:val="ListParagraph"/>
        <w:numPr>
          <w:ilvl w:val="0"/>
          <w:numId w:val="4"/>
        </w:numPr>
      </w:pPr>
      <w:r>
        <w:t>DIVADELNÍMU SOUBORU VICENA ÚSTÍ NAD ORLICÍ za scénickou a kostýmní výpravu k inscenaci hry Oldřicha Daňka Hříčky o královnách – útržky francouzský a ruský</w:t>
      </w:r>
    </w:p>
    <w:p w:rsidR="00F102DE" w:rsidRDefault="00F102DE" w:rsidP="000731D7">
      <w:pPr>
        <w:pStyle w:val="ListParagraph"/>
        <w:ind w:left="360"/>
      </w:pPr>
    </w:p>
    <w:p w:rsidR="00F102DE" w:rsidRDefault="00F102DE" w:rsidP="00CA05DB"/>
    <w:p w:rsidR="00F102DE" w:rsidRDefault="00F102DE" w:rsidP="00CA05DB">
      <w:r w:rsidRPr="00CA05DB">
        <w:rPr>
          <w:b/>
          <w:bCs/>
        </w:rPr>
        <w:t>DOPORUČENÍ K VÝBĚRU DO PROGRAMU JIRÁSKOVA HRONOVA 201</w:t>
      </w:r>
      <w:r>
        <w:rPr>
          <w:b/>
          <w:bCs/>
        </w:rPr>
        <w:t>5</w:t>
      </w:r>
    </w:p>
    <w:p w:rsidR="00F102DE" w:rsidRDefault="00F102DE" w:rsidP="00CA05DB">
      <w:r>
        <w:t>(bez uvedení pořadí)</w:t>
      </w:r>
    </w:p>
    <w:p w:rsidR="00F102DE" w:rsidRDefault="00F102DE" w:rsidP="00CA05DB"/>
    <w:p w:rsidR="00F102DE" w:rsidRDefault="00F102DE" w:rsidP="0003258A">
      <w:pPr>
        <w:pStyle w:val="ListParagraph"/>
        <w:numPr>
          <w:ilvl w:val="0"/>
          <w:numId w:val="4"/>
        </w:numPr>
      </w:pPr>
      <w:r>
        <w:t>SOUBOR VOJAN HRÁDEK NAD NISOU s</w:t>
      </w:r>
      <w:r w:rsidRPr="00CA05DB">
        <w:t xml:space="preserve"> inscenac</w:t>
      </w:r>
      <w:r>
        <w:t>í hry Ladislava Smočka Podivné odpoledne dr. Zvonka Burkeho</w:t>
      </w:r>
    </w:p>
    <w:p w:rsidR="00F102DE" w:rsidRDefault="00F102DE" w:rsidP="0003258A"/>
    <w:p w:rsidR="00F102DE" w:rsidRDefault="00F102DE" w:rsidP="0003258A">
      <w:pPr>
        <w:pStyle w:val="ListParagraph"/>
        <w:numPr>
          <w:ilvl w:val="0"/>
          <w:numId w:val="4"/>
        </w:numPr>
      </w:pPr>
      <w:r>
        <w:t>NAKOP TYJÁTR JIHLAVA s inscenací monodramatu Moje maminka podle povídky Pavla Kohouta</w:t>
      </w:r>
    </w:p>
    <w:p w:rsidR="00F102DE" w:rsidRDefault="00F102DE" w:rsidP="0003258A">
      <w:pPr>
        <w:pStyle w:val="ListParagraph"/>
        <w:ind w:left="360"/>
      </w:pPr>
    </w:p>
    <w:p w:rsidR="00F102DE" w:rsidRDefault="00F102DE" w:rsidP="0003258A"/>
    <w:p w:rsidR="00F102DE" w:rsidRPr="00CA05DB" w:rsidRDefault="00F102DE" w:rsidP="0003258A"/>
    <w:p w:rsidR="00F102DE" w:rsidRDefault="00F102DE" w:rsidP="00A834C4"/>
    <w:p w:rsidR="00F102DE" w:rsidRPr="00A834C4" w:rsidRDefault="00F102DE" w:rsidP="00A834C4"/>
    <w:sectPr w:rsidR="00F102DE" w:rsidRPr="00A834C4" w:rsidSect="00A2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307A"/>
    <w:multiLevelType w:val="hybridMultilevel"/>
    <w:tmpl w:val="078CD2F0"/>
    <w:lvl w:ilvl="0" w:tplc="228817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FB3731B"/>
    <w:multiLevelType w:val="hybridMultilevel"/>
    <w:tmpl w:val="54A4AD5E"/>
    <w:lvl w:ilvl="0" w:tplc="2288173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43EC037D"/>
    <w:multiLevelType w:val="hybridMultilevel"/>
    <w:tmpl w:val="368028D6"/>
    <w:lvl w:ilvl="0" w:tplc="A1E8DE64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72C22B8"/>
    <w:multiLevelType w:val="hybridMultilevel"/>
    <w:tmpl w:val="B9300294"/>
    <w:lvl w:ilvl="0" w:tplc="228817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5B8"/>
    <w:rsid w:val="0003258A"/>
    <w:rsid w:val="000731D7"/>
    <w:rsid w:val="000924C4"/>
    <w:rsid w:val="000C3DF6"/>
    <w:rsid w:val="002D3F88"/>
    <w:rsid w:val="002E0C4D"/>
    <w:rsid w:val="00305060"/>
    <w:rsid w:val="003B144C"/>
    <w:rsid w:val="003D4935"/>
    <w:rsid w:val="00414125"/>
    <w:rsid w:val="004740AE"/>
    <w:rsid w:val="004E5274"/>
    <w:rsid w:val="00543A53"/>
    <w:rsid w:val="00594EA9"/>
    <w:rsid w:val="005F2137"/>
    <w:rsid w:val="00637C71"/>
    <w:rsid w:val="00660032"/>
    <w:rsid w:val="006835BF"/>
    <w:rsid w:val="006C340B"/>
    <w:rsid w:val="006F27D1"/>
    <w:rsid w:val="006F45B8"/>
    <w:rsid w:val="00726465"/>
    <w:rsid w:val="00835358"/>
    <w:rsid w:val="00851231"/>
    <w:rsid w:val="008C18C9"/>
    <w:rsid w:val="009035A4"/>
    <w:rsid w:val="00915A9B"/>
    <w:rsid w:val="009161C3"/>
    <w:rsid w:val="00923B0E"/>
    <w:rsid w:val="009E4CFE"/>
    <w:rsid w:val="00A227C1"/>
    <w:rsid w:val="00A834C4"/>
    <w:rsid w:val="00B1443E"/>
    <w:rsid w:val="00B36D9E"/>
    <w:rsid w:val="00B574FD"/>
    <w:rsid w:val="00CA05DB"/>
    <w:rsid w:val="00D14BBE"/>
    <w:rsid w:val="00D8237A"/>
    <w:rsid w:val="00E95A98"/>
    <w:rsid w:val="00E96C2E"/>
    <w:rsid w:val="00F102DE"/>
    <w:rsid w:val="00F14453"/>
    <w:rsid w:val="00F92956"/>
    <w:rsid w:val="00F944CA"/>
    <w:rsid w:val="00F9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C1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4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253</Words>
  <Characters>1495</Characters>
  <Application>Microsoft Office Outlook</Application>
  <DocSecurity>0</DocSecurity>
  <Lines>0</Lines>
  <Paragraphs>0</Paragraphs>
  <ScaleCrop>false</ScaleCrop>
  <Company>NIPOS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</dc:title>
  <dc:subject/>
  <dc:creator>Mgr. Jiří Němec</dc:creator>
  <cp:keywords/>
  <dc:description/>
  <cp:lastModifiedBy>Aranka Sázavská</cp:lastModifiedBy>
  <cp:revision>2</cp:revision>
  <dcterms:created xsi:type="dcterms:W3CDTF">2014-12-20T17:45:00Z</dcterms:created>
  <dcterms:modified xsi:type="dcterms:W3CDTF">2014-12-20T17:45:00Z</dcterms:modified>
</cp:coreProperties>
</file>