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41" w:rsidRDefault="009F2A41" w:rsidP="00447737">
      <w:pPr>
        <w:pStyle w:val="Title"/>
        <w:ind w:left="2124" w:firstLine="708"/>
        <w:jc w:val="left"/>
        <w:rPr>
          <w:rFonts w:ascii="Times" w:hAnsi="Times" w:cs="Times"/>
        </w:rPr>
      </w:pPr>
      <w:r>
        <w:rPr>
          <w:rFonts w:ascii="Times" w:hAnsi="Times" w:cs="Times"/>
        </w:rPr>
        <w:t>Program přehlídky</w:t>
      </w:r>
    </w:p>
    <w:p w:rsidR="009F2A41" w:rsidRDefault="009F2A41">
      <w:pPr>
        <w:pStyle w:val="Subtitle"/>
        <w:rPr>
          <w:rFonts w:ascii="Times" w:hAnsi="Times" w:cs="Times"/>
        </w:rPr>
      </w:pPr>
      <w:r>
        <w:rPr>
          <w:rFonts w:ascii="Times" w:hAnsi="Times" w:cs="Times"/>
        </w:rPr>
        <w:t>Karlínské jeviště 2013/14</w:t>
      </w:r>
    </w:p>
    <w:p w:rsidR="009F2A41" w:rsidRDefault="009F2A41">
      <w:pPr>
        <w:jc w:val="center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zimní část</w:t>
      </w:r>
    </w:p>
    <w:p w:rsidR="009F2A41" w:rsidRDefault="009F2A41">
      <w:pPr>
        <w:rPr>
          <w:rFonts w:ascii="Times" w:hAnsi="Times" w:cs="Tim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28"/>
        <w:gridCol w:w="1440"/>
        <w:gridCol w:w="1800"/>
        <w:gridCol w:w="1710"/>
        <w:gridCol w:w="2250"/>
        <w:gridCol w:w="1192"/>
      </w:tblGrid>
      <w:tr w:rsidR="009F2A41">
        <w:trPr>
          <w:trHeight w:val="310"/>
        </w:trPr>
        <w:tc>
          <w:tcPr>
            <w:tcW w:w="828" w:type="dxa"/>
          </w:tcPr>
          <w:p w:rsidR="009F2A41" w:rsidRDefault="009F2A4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1440" w:type="dxa"/>
          </w:tcPr>
          <w:p w:rsidR="009F2A41" w:rsidRDefault="009F2A4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800" w:type="dxa"/>
          </w:tcPr>
          <w:p w:rsidR="009F2A41" w:rsidRDefault="009F2A4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soubor </w:t>
            </w:r>
          </w:p>
        </w:tc>
        <w:tc>
          <w:tcPr>
            <w:tcW w:w="1710" w:type="dxa"/>
          </w:tcPr>
          <w:p w:rsidR="009F2A41" w:rsidRDefault="009F2A4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2250" w:type="dxa"/>
          </w:tcPr>
          <w:p w:rsidR="009F2A41" w:rsidRDefault="009F2A4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inscenace</w:t>
            </w:r>
          </w:p>
        </w:tc>
        <w:tc>
          <w:tcPr>
            <w:tcW w:w="1192" w:type="dxa"/>
          </w:tcPr>
          <w:p w:rsidR="009F2A41" w:rsidRDefault="009F2A4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pro koho určeno</w:t>
            </w:r>
          </w:p>
        </w:tc>
      </w:tr>
      <w:tr w:rsidR="009F2A41">
        <w:trPr>
          <w:cantSplit/>
        </w:trPr>
        <w:tc>
          <w:tcPr>
            <w:tcW w:w="828" w:type="dxa"/>
            <w:vMerge w:val="restart"/>
          </w:tcPr>
          <w:p w:rsidR="009F2A41" w:rsidRDefault="009F2A41" w:rsidP="00FF741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36"/>
                <w:szCs w:val="36"/>
              </w:rPr>
              <w:t>Pá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24.1.</w:t>
            </w:r>
          </w:p>
        </w:tc>
        <w:tc>
          <w:tcPr>
            <w:tcW w:w="1440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17.50</w:t>
            </w:r>
          </w:p>
        </w:tc>
        <w:tc>
          <w:tcPr>
            <w:tcW w:w="6952" w:type="dxa"/>
            <w:gridSpan w:val="4"/>
          </w:tcPr>
          <w:p w:rsidR="009F2A41" w:rsidRDefault="009F2A41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Zahájení přehlídky</w:t>
            </w:r>
          </w:p>
        </w:tc>
      </w:tr>
      <w:tr w:rsidR="009F2A41">
        <w:trPr>
          <w:cantSplit/>
        </w:trPr>
        <w:tc>
          <w:tcPr>
            <w:tcW w:w="828" w:type="dxa"/>
            <w:vMerge/>
          </w:tcPr>
          <w:p w:rsidR="009F2A41" w:rsidRDefault="009F2A41">
            <w:pPr>
              <w:rPr>
                <w:rFonts w:ascii="Times" w:hAnsi="Times" w:cs="Times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:rsidR="009F2A41" w:rsidRDefault="009F2A41" w:rsidP="00172965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18.00 – 20.00</w:t>
            </w:r>
          </w:p>
        </w:tc>
        <w:tc>
          <w:tcPr>
            <w:tcW w:w="1800" w:type="dxa"/>
          </w:tcPr>
          <w:p w:rsidR="009F2A41" w:rsidRDefault="009F2A41" w:rsidP="00FF741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Divadlo Čtyřlabuť</w:t>
            </w:r>
            <w:r>
              <w:rPr>
                <w:rFonts w:ascii="Times" w:hAnsi="Times" w:cs="Times"/>
                <w:sz w:val="20"/>
                <w:szCs w:val="20"/>
              </w:rPr>
              <w:br/>
              <w:t>– Praha</w:t>
            </w:r>
          </w:p>
        </w:tc>
        <w:tc>
          <w:tcPr>
            <w:tcW w:w="1710" w:type="dxa"/>
          </w:tcPr>
          <w:p w:rsidR="009F2A41" w:rsidRDefault="009F2A41" w:rsidP="00E1034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William Shakespeare</w:t>
            </w:r>
          </w:p>
        </w:tc>
        <w:tc>
          <w:tcPr>
            <w:tcW w:w="2250" w:type="dxa"/>
          </w:tcPr>
          <w:p w:rsidR="009F2A41" w:rsidRDefault="009F2A41" w:rsidP="00B048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Sen svatojánské noci</w:t>
            </w:r>
          </w:p>
        </w:tc>
        <w:tc>
          <w:tcPr>
            <w:tcW w:w="1192" w:type="dxa"/>
          </w:tcPr>
          <w:p w:rsidR="009F2A41" w:rsidRDefault="009F2A41" w:rsidP="00FF741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od 10 let</w:t>
            </w:r>
          </w:p>
        </w:tc>
      </w:tr>
      <w:tr w:rsidR="009F2A41">
        <w:trPr>
          <w:cantSplit/>
        </w:trPr>
        <w:tc>
          <w:tcPr>
            <w:tcW w:w="828" w:type="dxa"/>
            <w:vMerge/>
          </w:tcPr>
          <w:p w:rsidR="009F2A41" w:rsidRDefault="009F2A41">
            <w:pPr>
              <w:rPr>
                <w:rFonts w:ascii="Times" w:hAnsi="Times" w:cs="Times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:rsidR="009F2A41" w:rsidRDefault="009F2A41" w:rsidP="00172965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20.45 – 22.05</w:t>
            </w:r>
          </w:p>
        </w:tc>
        <w:tc>
          <w:tcPr>
            <w:tcW w:w="1800" w:type="dxa"/>
          </w:tcPr>
          <w:p w:rsidR="009F2A41" w:rsidRDefault="009F2A41" w:rsidP="00172965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DS Refektář – Jinonice </w:t>
            </w:r>
          </w:p>
        </w:tc>
        <w:tc>
          <w:tcPr>
            <w:tcW w:w="1710" w:type="dxa"/>
          </w:tcPr>
          <w:p w:rsidR="009F2A41" w:rsidRDefault="009F2A41" w:rsidP="00E1034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LUPINEC </w:t>
            </w:r>
            <w:r w:rsidRPr="000045BC">
              <w:rPr>
                <w:rFonts w:ascii="Times New Roman" w:hAnsi="Times New Roman" w:cs="Times New Roman"/>
                <w:sz w:val="20"/>
                <w:szCs w:val="20"/>
              </w:rPr>
              <w:t>&amp; CO</w:t>
            </w:r>
          </w:p>
        </w:tc>
        <w:tc>
          <w:tcPr>
            <w:tcW w:w="2250" w:type="dxa"/>
          </w:tcPr>
          <w:p w:rsidR="009F2A41" w:rsidRDefault="009F2A41" w:rsidP="00B048F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Hotel Infercontinental</w:t>
            </w:r>
          </w:p>
        </w:tc>
        <w:tc>
          <w:tcPr>
            <w:tcW w:w="1192" w:type="dxa"/>
          </w:tcPr>
          <w:p w:rsidR="009F2A41" w:rsidRDefault="009F2A41" w:rsidP="00764EF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od 12 let</w:t>
            </w:r>
          </w:p>
        </w:tc>
      </w:tr>
      <w:tr w:rsidR="009F2A41">
        <w:trPr>
          <w:cantSplit/>
        </w:trPr>
        <w:tc>
          <w:tcPr>
            <w:tcW w:w="828" w:type="dxa"/>
            <w:vMerge w:val="restart"/>
          </w:tcPr>
          <w:p w:rsidR="009F2A41" w:rsidRDefault="009F2A41" w:rsidP="00FF741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36"/>
                <w:szCs w:val="36"/>
              </w:rPr>
              <w:t>So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25.1.</w:t>
            </w:r>
          </w:p>
        </w:tc>
        <w:tc>
          <w:tcPr>
            <w:tcW w:w="1440" w:type="dxa"/>
          </w:tcPr>
          <w:p w:rsidR="009F2A41" w:rsidRDefault="009F2A41" w:rsidP="00AF480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10.00 – 12.00</w:t>
            </w:r>
          </w:p>
        </w:tc>
        <w:tc>
          <w:tcPr>
            <w:tcW w:w="1800" w:type="dxa"/>
          </w:tcPr>
          <w:p w:rsidR="009F2A41" w:rsidRDefault="009F2A41" w:rsidP="00AF480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DS Ucho </w:t>
            </w:r>
          </w:p>
          <w:p w:rsidR="009F2A41" w:rsidRDefault="009F2A41" w:rsidP="00AF480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– Uhříněves</w:t>
            </w:r>
          </w:p>
        </w:tc>
        <w:tc>
          <w:tcPr>
            <w:tcW w:w="1710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Agatha Christie</w:t>
            </w:r>
          </w:p>
        </w:tc>
        <w:tc>
          <w:tcPr>
            <w:tcW w:w="2250" w:type="dxa"/>
          </w:tcPr>
          <w:p w:rsidR="009F2A41" w:rsidRDefault="009F2A41" w:rsidP="00A0013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Past na myši </w:t>
            </w:r>
          </w:p>
        </w:tc>
        <w:tc>
          <w:tcPr>
            <w:tcW w:w="1192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od 12 let</w:t>
            </w:r>
          </w:p>
        </w:tc>
      </w:tr>
      <w:tr w:rsidR="009F2A41">
        <w:trPr>
          <w:cantSplit/>
        </w:trPr>
        <w:tc>
          <w:tcPr>
            <w:tcW w:w="828" w:type="dxa"/>
            <w:vMerge/>
          </w:tcPr>
          <w:p w:rsidR="009F2A41" w:rsidRDefault="009F2A41">
            <w:pPr>
              <w:rPr>
                <w:rFonts w:ascii="Times" w:hAnsi="Times" w:cs="Times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14.00 – 14.50</w:t>
            </w:r>
          </w:p>
        </w:tc>
        <w:tc>
          <w:tcPr>
            <w:tcW w:w="1800" w:type="dxa"/>
          </w:tcPr>
          <w:p w:rsidR="009F2A41" w:rsidRDefault="009F2A41" w:rsidP="00AF480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DS Karla Čapka 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– Třešť </w:t>
            </w:r>
          </w:p>
        </w:tc>
        <w:tc>
          <w:tcPr>
            <w:tcW w:w="1710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Vlastimil Peška</w:t>
            </w:r>
          </w:p>
        </w:tc>
        <w:tc>
          <w:tcPr>
            <w:tcW w:w="2250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Popelka aneb Pohádka z babiččiny truhličky</w:t>
            </w:r>
          </w:p>
        </w:tc>
        <w:tc>
          <w:tcPr>
            <w:tcW w:w="1192" w:type="dxa"/>
          </w:tcPr>
          <w:p w:rsidR="009F2A41" w:rsidRDefault="009F2A41" w:rsidP="00AF480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od 5 let</w:t>
            </w:r>
          </w:p>
        </w:tc>
      </w:tr>
      <w:tr w:rsidR="009F2A41">
        <w:trPr>
          <w:cantSplit/>
        </w:trPr>
        <w:tc>
          <w:tcPr>
            <w:tcW w:w="828" w:type="dxa"/>
            <w:vMerge/>
          </w:tcPr>
          <w:p w:rsidR="009F2A41" w:rsidRDefault="009F2A4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15.40 – 16.40</w:t>
            </w:r>
          </w:p>
        </w:tc>
        <w:tc>
          <w:tcPr>
            <w:tcW w:w="1800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Divadlo Nahoďto 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– Praha </w:t>
            </w:r>
          </w:p>
          <w:p w:rsidR="009F2A41" w:rsidRDefault="009F2A41" w:rsidP="00AF480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710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Martin Sládek </w:t>
            </w:r>
          </w:p>
        </w:tc>
        <w:tc>
          <w:tcPr>
            <w:tcW w:w="2250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Dovolená u jezera </w:t>
            </w:r>
          </w:p>
        </w:tc>
        <w:tc>
          <w:tcPr>
            <w:tcW w:w="1192" w:type="dxa"/>
          </w:tcPr>
          <w:p w:rsidR="009F2A41" w:rsidRDefault="009F2A41" w:rsidP="0049009D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od 15 let</w:t>
            </w:r>
          </w:p>
        </w:tc>
      </w:tr>
      <w:tr w:rsidR="009F2A41">
        <w:trPr>
          <w:cantSplit/>
        </w:trPr>
        <w:tc>
          <w:tcPr>
            <w:tcW w:w="828" w:type="dxa"/>
            <w:vMerge/>
          </w:tcPr>
          <w:p w:rsidR="009F2A41" w:rsidRDefault="009F2A4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17.30 – 18.50</w:t>
            </w:r>
          </w:p>
        </w:tc>
        <w:tc>
          <w:tcPr>
            <w:tcW w:w="1800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Divadlo SoLiTEAter – Praha </w:t>
            </w:r>
          </w:p>
        </w:tc>
        <w:tc>
          <w:tcPr>
            <w:tcW w:w="1710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J. P. Shanely </w:t>
            </w:r>
          </w:p>
        </w:tc>
        <w:tc>
          <w:tcPr>
            <w:tcW w:w="2250" w:type="dxa"/>
          </w:tcPr>
          <w:p w:rsidR="009F2A41" w:rsidRDefault="009F2A41" w:rsidP="0049009D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Pochyby </w:t>
            </w:r>
          </w:p>
        </w:tc>
        <w:tc>
          <w:tcPr>
            <w:tcW w:w="1192" w:type="dxa"/>
          </w:tcPr>
          <w:p w:rsidR="009F2A41" w:rsidRDefault="009F2A41" w:rsidP="0049009D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od 13 let</w:t>
            </w:r>
          </w:p>
        </w:tc>
      </w:tr>
      <w:tr w:rsidR="009F2A41">
        <w:trPr>
          <w:cantSplit/>
        </w:trPr>
        <w:tc>
          <w:tcPr>
            <w:tcW w:w="828" w:type="dxa"/>
            <w:vMerge/>
          </w:tcPr>
          <w:p w:rsidR="009F2A41" w:rsidRDefault="009F2A4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19.50 – 21.10 </w:t>
            </w:r>
          </w:p>
        </w:tc>
        <w:tc>
          <w:tcPr>
            <w:tcW w:w="1800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DS Dipona </w:t>
            </w:r>
          </w:p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– Srbín</w:t>
            </w:r>
          </w:p>
        </w:tc>
        <w:tc>
          <w:tcPr>
            <w:tcW w:w="1710" w:type="dxa"/>
          </w:tcPr>
          <w:p w:rsidR="009F2A41" w:rsidRDefault="009F2A41" w:rsidP="0032421E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Oldřich Daněk</w:t>
            </w:r>
          </w:p>
        </w:tc>
        <w:tc>
          <w:tcPr>
            <w:tcW w:w="2250" w:type="dxa"/>
          </w:tcPr>
          <w:p w:rsidR="009F2A41" w:rsidRDefault="009F2A41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Zdaleka ne tak ošklivá, jak se původně zdálo</w:t>
            </w:r>
          </w:p>
        </w:tc>
        <w:tc>
          <w:tcPr>
            <w:tcW w:w="1192" w:type="dxa"/>
          </w:tcPr>
          <w:p w:rsidR="009F2A41" w:rsidRDefault="009F2A41" w:rsidP="0049009D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od 12 let?</w:t>
            </w:r>
          </w:p>
        </w:tc>
      </w:tr>
      <w:tr w:rsidR="009F2A41">
        <w:trPr>
          <w:cantSplit/>
        </w:trPr>
        <w:tc>
          <w:tcPr>
            <w:tcW w:w="828" w:type="dxa"/>
            <w:vMerge w:val="restart"/>
          </w:tcPr>
          <w:p w:rsidR="009F2A41" w:rsidRDefault="009F2A41" w:rsidP="00FF7414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36"/>
                <w:szCs w:val="36"/>
              </w:rPr>
              <w:t xml:space="preserve">Ne 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t>26.1.</w:t>
            </w:r>
          </w:p>
        </w:tc>
        <w:tc>
          <w:tcPr>
            <w:tcW w:w="1440" w:type="dxa"/>
          </w:tcPr>
          <w:p w:rsidR="009F2A41" w:rsidRDefault="009F2A41" w:rsidP="00DF620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9.30 – 10.50</w:t>
            </w:r>
          </w:p>
        </w:tc>
        <w:tc>
          <w:tcPr>
            <w:tcW w:w="1800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DS Proměna </w:t>
            </w:r>
          </w:p>
        </w:tc>
        <w:tc>
          <w:tcPr>
            <w:tcW w:w="1710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kolektiv souboru </w:t>
            </w:r>
          </w:p>
        </w:tc>
        <w:tc>
          <w:tcPr>
            <w:tcW w:w="2250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Voď vás Pánbů</w:t>
            </w:r>
          </w:p>
        </w:tc>
        <w:tc>
          <w:tcPr>
            <w:tcW w:w="1192" w:type="dxa"/>
          </w:tcPr>
          <w:p w:rsidR="009F2A41" w:rsidRDefault="009F2A41" w:rsidP="0049009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od 10 let</w:t>
            </w:r>
          </w:p>
        </w:tc>
      </w:tr>
      <w:tr w:rsidR="009F2A41">
        <w:trPr>
          <w:cantSplit/>
        </w:trPr>
        <w:tc>
          <w:tcPr>
            <w:tcW w:w="828" w:type="dxa"/>
            <w:vMerge/>
          </w:tcPr>
          <w:p w:rsidR="009F2A41" w:rsidRDefault="009F2A41" w:rsidP="00FF7414">
            <w:pPr>
              <w:rPr>
                <w:rFonts w:ascii="Times" w:hAnsi="Times" w:cs="Times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:rsidR="009F2A41" w:rsidRDefault="009F2A41" w:rsidP="00DF620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11.30 – 12.10</w:t>
            </w:r>
          </w:p>
        </w:tc>
        <w:tc>
          <w:tcPr>
            <w:tcW w:w="1800" w:type="dxa"/>
          </w:tcPr>
          <w:p w:rsidR="009F2A41" w:rsidRDefault="009F2A41" w:rsidP="003B0C4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DS 4 pod peřinou 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– Teplice </w:t>
            </w:r>
          </w:p>
        </w:tc>
        <w:tc>
          <w:tcPr>
            <w:tcW w:w="1710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Pavel Kohout</w:t>
            </w:r>
          </w:p>
        </w:tc>
        <w:tc>
          <w:tcPr>
            <w:tcW w:w="2250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Válka ve třetím poschodí</w:t>
            </w:r>
          </w:p>
        </w:tc>
        <w:tc>
          <w:tcPr>
            <w:tcW w:w="1192" w:type="dxa"/>
          </w:tcPr>
          <w:p w:rsidR="009F2A41" w:rsidRDefault="009F2A41" w:rsidP="00767C6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od 12 let</w:t>
            </w:r>
          </w:p>
        </w:tc>
      </w:tr>
      <w:tr w:rsidR="009F2A41">
        <w:trPr>
          <w:cantSplit/>
        </w:trPr>
        <w:tc>
          <w:tcPr>
            <w:tcW w:w="828" w:type="dxa"/>
            <w:vMerge/>
          </w:tcPr>
          <w:p w:rsidR="009F2A41" w:rsidRDefault="009F2A4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F2A41" w:rsidRDefault="009F2A41" w:rsidP="00DF620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13.45 – 14.25</w:t>
            </w:r>
          </w:p>
        </w:tc>
        <w:tc>
          <w:tcPr>
            <w:tcW w:w="1800" w:type="dxa"/>
          </w:tcPr>
          <w:p w:rsidR="009F2A41" w:rsidRDefault="009F2A41" w:rsidP="009F3B3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Divadlo Máj 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– Praha </w:t>
            </w:r>
          </w:p>
        </w:tc>
        <w:tc>
          <w:tcPr>
            <w:tcW w:w="1710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Jindřiška Netrestová</w:t>
            </w:r>
          </w:p>
        </w:tc>
        <w:tc>
          <w:tcPr>
            <w:tcW w:w="2250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Bětuška a Kleofášek</w:t>
            </w:r>
          </w:p>
        </w:tc>
        <w:tc>
          <w:tcPr>
            <w:tcW w:w="1192" w:type="dxa"/>
          </w:tcPr>
          <w:p w:rsidR="009F2A41" w:rsidRDefault="009F2A41" w:rsidP="00767C6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od 4 let</w:t>
            </w:r>
          </w:p>
        </w:tc>
      </w:tr>
      <w:tr w:rsidR="009F2A41">
        <w:trPr>
          <w:cantSplit/>
        </w:trPr>
        <w:tc>
          <w:tcPr>
            <w:tcW w:w="828" w:type="dxa"/>
            <w:vMerge/>
          </w:tcPr>
          <w:p w:rsidR="009F2A41" w:rsidRDefault="009F2A4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F2A41" w:rsidRDefault="009F2A41" w:rsidP="00DF620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15.20 – 16.40</w:t>
            </w:r>
          </w:p>
        </w:tc>
        <w:tc>
          <w:tcPr>
            <w:tcW w:w="1800" w:type="dxa"/>
          </w:tcPr>
          <w:p w:rsidR="009F2A41" w:rsidRDefault="009F2A41" w:rsidP="009F3B3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Divadlo Amatérů 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– Praha </w:t>
            </w:r>
          </w:p>
        </w:tc>
        <w:tc>
          <w:tcPr>
            <w:tcW w:w="1710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kolektiv souboru</w:t>
            </w:r>
          </w:p>
        </w:tc>
        <w:tc>
          <w:tcPr>
            <w:tcW w:w="2250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Festival náročného diváka</w:t>
            </w:r>
          </w:p>
        </w:tc>
        <w:tc>
          <w:tcPr>
            <w:tcW w:w="1192" w:type="dxa"/>
          </w:tcPr>
          <w:p w:rsidR="009F2A41" w:rsidRDefault="009F2A41" w:rsidP="009F3B3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od 12 let</w:t>
            </w:r>
          </w:p>
        </w:tc>
      </w:tr>
      <w:tr w:rsidR="009F2A41">
        <w:trPr>
          <w:cantSplit/>
        </w:trPr>
        <w:tc>
          <w:tcPr>
            <w:tcW w:w="828" w:type="dxa"/>
            <w:vMerge/>
          </w:tcPr>
          <w:p w:rsidR="009F2A41" w:rsidRDefault="009F2A4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F2A41" w:rsidRPr="008E6519" w:rsidRDefault="009F2A41" w:rsidP="00DF6201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  <w:r w:rsidRPr="008E6519">
              <w:rPr>
                <w:rFonts w:ascii="Times" w:hAnsi="Times" w:cs="Times"/>
                <w:sz w:val="20"/>
                <w:szCs w:val="20"/>
              </w:rPr>
              <w:t>17.</w:t>
            </w:r>
            <w:r>
              <w:rPr>
                <w:rFonts w:ascii="Times" w:hAnsi="Times" w:cs="Times"/>
                <w:sz w:val="20"/>
                <w:szCs w:val="20"/>
              </w:rPr>
              <w:t>30</w:t>
            </w:r>
            <w:r w:rsidRPr="008E6519">
              <w:rPr>
                <w:rFonts w:ascii="Times" w:hAnsi="Times" w:cs="Times"/>
                <w:sz w:val="20"/>
                <w:szCs w:val="20"/>
              </w:rPr>
              <w:t xml:space="preserve"> – 18.</w:t>
            </w:r>
            <w:r>
              <w:rPr>
                <w:rFonts w:ascii="Times" w:hAnsi="Times" w:cs="Times"/>
                <w:sz w:val="20"/>
                <w:szCs w:val="20"/>
              </w:rPr>
              <w:t>5</w:t>
            </w:r>
            <w:r w:rsidRPr="008E6519">
              <w:rPr>
                <w:rFonts w:ascii="Times" w:hAnsi="Times" w:cs="Times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9F2A41" w:rsidRPr="008E6519" w:rsidRDefault="009F2A41" w:rsidP="00580008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  <w:r>
              <w:rPr>
                <w:rFonts w:ascii="Times" w:hAnsi="Times" w:cs="Times"/>
                <w:sz w:val="20"/>
                <w:szCs w:val="20"/>
              </w:rPr>
              <w:t>DS Inkognito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 – Praha</w:t>
            </w:r>
          </w:p>
        </w:tc>
        <w:tc>
          <w:tcPr>
            <w:tcW w:w="1710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Petr. V. Lněnička</w:t>
            </w:r>
          </w:p>
        </w:tc>
        <w:tc>
          <w:tcPr>
            <w:tcW w:w="2250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Tajemství paní Lukrécie</w:t>
            </w:r>
          </w:p>
        </w:tc>
        <w:tc>
          <w:tcPr>
            <w:tcW w:w="1192" w:type="dxa"/>
          </w:tcPr>
          <w:p w:rsidR="009F2A41" w:rsidRDefault="009F2A41" w:rsidP="0058000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od 12 let</w:t>
            </w:r>
          </w:p>
        </w:tc>
      </w:tr>
      <w:tr w:rsidR="009F2A41">
        <w:trPr>
          <w:cantSplit/>
        </w:trPr>
        <w:tc>
          <w:tcPr>
            <w:tcW w:w="828" w:type="dxa"/>
            <w:vMerge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40" w:type="dxa"/>
          </w:tcPr>
          <w:p w:rsidR="009F2A41" w:rsidRDefault="009F2A4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19.30</w:t>
            </w:r>
          </w:p>
        </w:tc>
        <w:tc>
          <w:tcPr>
            <w:tcW w:w="6952" w:type="dxa"/>
            <w:gridSpan w:val="4"/>
          </w:tcPr>
          <w:p w:rsidR="009F2A41" w:rsidRDefault="009F2A41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Slavnostní zakončení podzimní části přehlídky – Restaurace U Kazdů, Křižíkova 27</w:t>
            </w:r>
          </w:p>
        </w:tc>
      </w:tr>
    </w:tbl>
    <w:p w:rsidR="009F2A41" w:rsidRDefault="009F2A41" w:rsidP="00F5169C">
      <w:pPr>
        <w:rPr>
          <w:rFonts w:ascii="Times" w:hAnsi="Times" w:cs="Times"/>
          <w:i/>
          <w:iCs/>
          <w:sz w:val="20"/>
          <w:szCs w:val="20"/>
        </w:rPr>
      </w:pPr>
    </w:p>
    <w:p w:rsidR="009F2A41" w:rsidRDefault="009F2A41" w:rsidP="00F5169C">
      <w:pPr>
        <w:rPr>
          <w:rFonts w:ascii="Times" w:hAnsi="Times" w:cs="Times"/>
          <w:i/>
          <w:iCs/>
          <w:sz w:val="20"/>
          <w:szCs w:val="20"/>
        </w:rPr>
      </w:pPr>
    </w:p>
    <w:sectPr w:rsidR="009F2A41" w:rsidSect="00FB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472"/>
    <w:multiLevelType w:val="hybridMultilevel"/>
    <w:tmpl w:val="5D420FEC"/>
    <w:lvl w:ilvl="0" w:tplc="7FE878B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  <w:iCs w:val="0"/>
        <w:sz w:val="26"/>
        <w:szCs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B73669"/>
    <w:multiLevelType w:val="hybridMultilevel"/>
    <w:tmpl w:val="61567A78"/>
    <w:lvl w:ilvl="0" w:tplc="3C0ABD3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  <w:iCs w:val="0"/>
        <w:sz w:val="26"/>
        <w:szCs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536D09"/>
    <w:multiLevelType w:val="hybridMultilevel"/>
    <w:tmpl w:val="DFB60D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02A71"/>
    <w:multiLevelType w:val="hybridMultilevel"/>
    <w:tmpl w:val="2C38B60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16E33"/>
    <w:multiLevelType w:val="hybridMultilevel"/>
    <w:tmpl w:val="E342EA06"/>
    <w:lvl w:ilvl="0" w:tplc="A86484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86A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AF0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E4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86F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C6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0E4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27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0E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742DB"/>
    <w:multiLevelType w:val="hybridMultilevel"/>
    <w:tmpl w:val="F0DE0484"/>
    <w:lvl w:ilvl="0" w:tplc="B10002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8F1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8C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481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EE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4D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3C5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2F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A0D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271"/>
    <w:rsid w:val="000045BC"/>
    <w:rsid w:val="00033073"/>
    <w:rsid w:val="00067F95"/>
    <w:rsid w:val="00087F29"/>
    <w:rsid w:val="000E6B39"/>
    <w:rsid w:val="000F1888"/>
    <w:rsid w:val="0015251E"/>
    <w:rsid w:val="001576BC"/>
    <w:rsid w:val="00172965"/>
    <w:rsid w:val="0018096C"/>
    <w:rsid w:val="001D1B2D"/>
    <w:rsid w:val="002445CB"/>
    <w:rsid w:val="0032421E"/>
    <w:rsid w:val="003B0C49"/>
    <w:rsid w:val="003B36FE"/>
    <w:rsid w:val="003B53DC"/>
    <w:rsid w:val="00447737"/>
    <w:rsid w:val="0046365E"/>
    <w:rsid w:val="00480970"/>
    <w:rsid w:val="0049009D"/>
    <w:rsid w:val="004D1FC2"/>
    <w:rsid w:val="004D40BC"/>
    <w:rsid w:val="00533209"/>
    <w:rsid w:val="00580008"/>
    <w:rsid w:val="00597C0C"/>
    <w:rsid w:val="005E734B"/>
    <w:rsid w:val="00651861"/>
    <w:rsid w:val="0070423F"/>
    <w:rsid w:val="00725A67"/>
    <w:rsid w:val="00764EF9"/>
    <w:rsid w:val="00767C64"/>
    <w:rsid w:val="00783DC6"/>
    <w:rsid w:val="007A4FFA"/>
    <w:rsid w:val="007A7682"/>
    <w:rsid w:val="007D10AE"/>
    <w:rsid w:val="007E7598"/>
    <w:rsid w:val="007F3188"/>
    <w:rsid w:val="00800271"/>
    <w:rsid w:val="008437AC"/>
    <w:rsid w:val="008651BE"/>
    <w:rsid w:val="008A2797"/>
    <w:rsid w:val="008B61E6"/>
    <w:rsid w:val="008E6519"/>
    <w:rsid w:val="00906037"/>
    <w:rsid w:val="009553C5"/>
    <w:rsid w:val="009E439C"/>
    <w:rsid w:val="009F2A41"/>
    <w:rsid w:val="009F3B33"/>
    <w:rsid w:val="00A0013A"/>
    <w:rsid w:val="00A54B93"/>
    <w:rsid w:val="00A97114"/>
    <w:rsid w:val="00AF480E"/>
    <w:rsid w:val="00B0062D"/>
    <w:rsid w:val="00B048FF"/>
    <w:rsid w:val="00B27298"/>
    <w:rsid w:val="00B860F8"/>
    <w:rsid w:val="00BC6301"/>
    <w:rsid w:val="00C15C3B"/>
    <w:rsid w:val="00C2408A"/>
    <w:rsid w:val="00CA31A0"/>
    <w:rsid w:val="00D869C8"/>
    <w:rsid w:val="00DC13F5"/>
    <w:rsid w:val="00DF6201"/>
    <w:rsid w:val="00E10343"/>
    <w:rsid w:val="00E1333C"/>
    <w:rsid w:val="00E448B6"/>
    <w:rsid w:val="00EC23D6"/>
    <w:rsid w:val="00F4469A"/>
    <w:rsid w:val="00F5169C"/>
    <w:rsid w:val="00F67F7C"/>
    <w:rsid w:val="00F84DBF"/>
    <w:rsid w:val="00FB12DE"/>
    <w:rsid w:val="00FF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2DE"/>
    <w:rPr>
      <w:rFonts w:ascii="Arial" w:hAnsi="Arial" w:cs="Arial"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B12DE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76A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FB12DE"/>
    <w:pPr>
      <w:jc w:val="center"/>
    </w:pPr>
    <w:rPr>
      <w:b/>
      <w:b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76AA5"/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12">
    <w:name w:val="quote12"/>
    <w:basedOn w:val="DefaultParagraphFont"/>
    <w:uiPriority w:val="99"/>
    <w:rsid w:val="00F84DBF"/>
    <w:rPr>
      <w:color w:val="00468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1</Pages>
  <Words>191</Words>
  <Characters>1127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přehlídky</dc:title>
  <dc:subject/>
  <dc:creator>Milan</dc:creator>
  <cp:keywords/>
  <dc:description/>
  <cp:lastModifiedBy>Aranka Sázavská</cp:lastModifiedBy>
  <cp:revision>2</cp:revision>
  <cp:lastPrinted>2013-11-01T16:47:00Z</cp:lastPrinted>
  <dcterms:created xsi:type="dcterms:W3CDTF">2014-01-28T16:22:00Z</dcterms:created>
  <dcterms:modified xsi:type="dcterms:W3CDTF">2014-01-28T16:22:00Z</dcterms:modified>
</cp:coreProperties>
</file>